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DF40" w14:textId="04417728" w:rsidR="005C305D" w:rsidRDefault="00253963" w:rsidP="005C305D">
      <w:pPr>
        <w:rPr>
          <w:rFonts w:ascii="Arial" w:hAnsi="Arial" w:cs="Arial"/>
          <w:b/>
          <w:bCs/>
          <w:lang w:val="cs-CZ" w:eastAsia="cs-CZ"/>
        </w:rPr>
      </w:pPr>
      <w:r>
        <w:rPr>
          <w:rFonts w:ascii="Arial" w:hAnsi="Arial" w:cs="Arial"/>
          <w:b/>
          <w:bCs/>
          <w:lang w:val="cs-CZ" w:eastAsia="cs-CZ"/>
        </w:rPr>
        <w:br/>
      </w:r>
      <w:r w:rsidR="005C305D" w:rsidRPr="00102B8D">
        <w:rPr>
          <w:rFonts w:ascii="Arial" w:hAnsi="Arial" w:cs="Arial"/>
          <w:b/>
          <w:bCs/>
          <w:lang w:val="cs-CZ" w:eastAsia="cs-CZ"/>
        </w:rPr>
        <w:t>Prohlášení o neexistenci příznaků virového infekčního onemocnění COVID-19</w:t>
      </w:r>
    </w:p>
    <w:p w14:paraId="267072AB" w14:textId="77777777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2"/>
          <w:szCs w:val="22"/>
          <w:lang w:val="cs-CZ"/>
        </w:rPr>
      </w:pPr>
    </w:p>
    <w:p w14:paraId="42EBCA7C" w14:textId="70380079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Jméno, příjmení a rok narození</w:t>
      </w:r>
      <w:r w:rsidR="00102B8D">
        <w:rPr>
          <w:rFonts w:ascii="Arial" w:hAnsi="Arial" w:cs="Arial"/>
          <w:sz w:val="22"/>
          <w:szCs w:val="22"/>
          <w:lang w:val="cs-CZ"/>
        </w:rPr>
        <w:t xml:space="preserve">: </w:t>
      </w:r>
      <w:r w:rsidRPr="00D11759">
        <w:rPr>
          <w:rFonts w:ascii="Arial" w:hAnsi="Arial" w:cs="Arial"/>
          <w:sz w:val="22"/>
          <w:szCs w:val="22"/>
          <w:lang w:val="cs-CZ"/>
        </w:rPr>
        <w:t>………………</w:t>
      </w:r>
      <w:proofErr w:type="gramStart"/>
      <w:r w:rsidRPr="00D11759"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 w:rsidRPr="00D11759">
        <w:rPr>
          <w:rFonts w:ascii="Arial" w:hAnsi="Arial" w:cs="Arial"/>
          <w:sz w:val="22"/>
          <w:szCs w:val="22"/>
          <w:lang w:val="cs-CZ"/>
        </w:rPr>
        <w:t>……………………………………………</w:t>
      </w:r>
      <w:r w:rsidR="00102B8D" w:rsidRPr="00D11759">
        <w:rPr>
          <w:rFonts w:ascii="Arial" w:hAnsi="Arial" w:cs="Arial"/>
          <w:sz w:val="22"/>
          <w:szCs w:val="22"/>
          <w:lang w:val="cs-CZ"/>
        </w:rPr>
        <w:t>…</w:t>
      </w:r>
    </w:p>
    <w:p w14:paraId="6AC3D202" w14:textId="3612D42B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Adresa</w:t>
      </w:r>
      <w:r w:rsidR="00102B8D">
        <w:rPr>
          <w:rFonts w:ascii="Arial" w:hAnsi="Arial" w:cs="Arial"/>
          <w:sz w:val="22"/>
          <w:szCs w:val="22"/>
          <w:lang w:val="cs-CZ"/>
        </w:rPr>
        <w:t xml:space="preserve">: </w:t>
      </w:r>
      <w:r w:rsidR="00102B8D" w:rsidRPr="00D11759">
        <w:rPr>
          <w:rFonts w:ascii="Arial" w:hAnsi="Arial" w:cs="Arial"/>
          <w:sz w:val="22"/>
          <w:szCs w:val="22"/>
          <w:lang w:val="cs-CZ"/>
        </w:rPr>
        <w:t>…………………………………………………………………………………………………</w:t>
      </w:r>
    </w:p>
    <w:p w14:paraId="3243909B" w14:textId="54C206A9" w:rsidR="00102B8D" w:rsidRDefault="00B85D75" w:rsidP="00102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Tel. číslo</w:t>
      </w:r>
      <w:r w:rsidR="005C305D" w:rsidRPr="00D11759">
        <w:rPr>
          <w:rFonts w:ascii="Arial" w:hAnsi="Arial" w:cs="Arial"/>
          <w:sz w:val="22"/>
          <w:szCs w:val="22"/>
          <w:lang w:val="cs-CZ"/>
        </w:rPr>
        <w:t xml:space="preserve">: </w:t>
      </w:r>
      <w:r w:rsidR="00102B8D" w:rsidRPr="00D11759">
        <w:rPr>
          <w:rFonts w:ascii="Arial" w:hAnsi="Arial" w:cs="Arial"/>
          <w:sz w:val="22"/>
          <w:szCs w:val="22"/>
          <w:lang w:val="cs-CZ"/>
        </w:rPr>
        <w:t>……………………………………………………………………………………………</w:t>
      </w:r>
      <w:r w:rsidRPr="00D11759">
        <w:rPr>
          <w:rFonts w:ascii="Arial" w:hAnsi="Arial" w:cs="Arial"/>
          <w:sz w:val="22"/>
          <w:szCs w:val="22"/>
          <w:lang w:val="cs-CZ"/>
        </w:rPr>
        <w:t>…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3286753C" w14:textId="1CC4F280" w:rsidR="00562A3D" w:rsidRDefault="00562A3D" w:rsidP="00102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Atlet/trenér/organizátor…………………………………………………………………………………</w:t>
      </w:r>
    </w:p>
    <w:p w14:paraId="79485A76" w14:textId="47C84378" w:rsidR="005C305D" w:rsidRPr="00102B8D" w:rsidRDefault="005C305D" w:rsidP="00102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i/>
          <w:iCs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Zaznamenali jste během posledních 14 dnů některý z následujících příznaků?</w:t>
      </w:r>
      <w:r w:rsidR="00102B8D">
        <w:rPr>
          <w:rFonts w:ascii="Arial" w:hAnsi="Arial" w:cs="Arial"/>
          <w:sz w:val="22"/>
          <w:szCs w:val="22"/>
          <w:lang w:val="cs-CZ"/>
        </w:rPr>
        <w:br/>
      </w:r>
      <w:r w:rsidR="00102B8D" w:rsidRPr="00102B8D">
        <w:rPr>
          <w:rFonts w:ascii="Arial" w:hAnsi="Arial" w:cs="Arial"/>
          <w:i/>
          <w:iCs/>
          <w:sz w:val="22"/>
          <w:szCs w:val="22"/>
          <w:lang w:val="cs-CZ"/>
        </w:rPr>
        <w:t>(zaškrtněte správnou odpověď)</w:t>
      </w:r>
      <w:r w:rsidRPr="00102B8D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</w:p>
    <w:p w14:paraId="67C35B13" w14:textId="0D16C07D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0B818" wp14:editId="0D14A780">
                <wp:simplePos x="0" y="0"/>
                <wp:positionH relativeFrom="column">
                  <wp:posOffset>3529330</wp:posOffset>
                </wp:positionH>
                <wp:positionV relativeFrom="paragraph">
                  <wp:posOffset>118745</wp:posOffset>
                </wp:positionV>
                <wp:extent cx="279400" cy="222250"/>
                <wp:effectExtent l="0" t="0" r="25400" b="2540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1EE7F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0B81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77.9pt;margin-top:9.35pt;width:22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" fillcolor="window" strokeweight=".5pt">
                <v:path arrowok="t"/>
                <v:textbox>
                  <w:txbxContent>
                    <w:p w14:paraId="2151EE7F" w14:textId="77777777" w:rsidR="005C305D" w:rsidRDefault="005C305D" w:rsidP="005C305D"/>
                  </w:txbxContent>
                </v:textbox>
              </v:shape>
            </w:pict>
          </mc:Fallback>
        </mc:AlternateContent>
      </w: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D5CE6" wp14:editId="45208ED7">
                <wp:simplePos x="0" y="0"/>
                <wp:positionH relativeFrom="column">
                  <wp:posOffset>4343400</wp:posOffset>
                </wp:positionH>
                <wp:positionV relativeFrom="paragraph">
                  <wp:posOffset>109855</wp:posOffset>
                </wp:positionV>
                <wp:extent cx="279400" cy="222250"/>
                <wp:effectExtent l="0" t="0" r="25400" b="2540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E00BC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5CE6" id="Textové pole 8" o:spid="_x0000_s1027" type="#_x0000_t202" style="position:absolute;margin-left:342pt;margin-top:8.65pt;width:22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" fillcolor="window" strokeweight=".5pt">
                <v:path arrowok="t"/>
                <v:textbox>
                  <w:txbxContent>
                    <w:p w14:paraId="21EE00BC" w14:textId="77777777" w:rsidR="00102B8D" w:rsidRDefault="00102B8D" w:rsidP="00102B8D"/>
                  </w:txbxContent>
                </v:textbox>
              </v:shape>
            </w:pict>
          </mc:Fallback>
        </mc:AlternateContent>
      </w:r>
    </w:p>
    <w:p w14:paraId="4C89CBA2" w14:textId="2340EED2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1. Teplota vyšší než 37.5 °C</w:t>
      </w:r>
      <w:r w:rsidRPr="00D11759">
        <w:rPr>
          <w:rFonts w:ascii="Arial" w:hAnsi="Arial" w:cs="Arial"/>
          <w:sz w:val="22"/>
          <w:szCs w:val="22"/>
          <w:lang w:val="cs-CZ"/>
        </w:rPr>
        <w:tab/>
        <w:t xml:space="preserve">            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  <w:r w:rsidRPr="00D11759">
        <w:rPr>
          <w:rFonts w:ascii="Arial" w:hAnsi="Arial" w:cs="Arial"/>
          <w:sz w:val="22"/>
          <w:szCs w:val="22"/>
          <w:lang w:val="cs-CZ"/>
        </w:rPr>
        <w:tab/>
      </w:r>
    </w:p>
    <w:p w14:paraId="5D55D69F" w14:textId="01D12712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3276A" wp14:editId="715DC5D5">
                <wp:simplePos x="0" y="0"/>
                <wp:positionH relativeFrom="column">
                  <wp:posOffset>3527425</wp:posOffset>
                </wp:positionH>
                <wp:positionV relativeFrom="paragraph">
                  <wp:posOffset>125095</wp:posOffset>
                </wp:positionV>
                <wp:extent cx="279400" cy="222250"/>
                <wp:effectExtent l="0" t="0" r="25400" b="2540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B4F34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276A" id="Textové pole 25" o:spid="_x0000_s1028" type="#_x0000_t202" style="position:absolute;margin-left:277.75pt;margin-top:9.85pt;width:22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" fillcolor="window" strokeweight=".5pt">
                <v:path arrowok="t"/>
                <v:textbox>
                  <w:txbxContent>
                    <w:p w14:paraId="656B4F34" w14:textId="77777777" w:rsidR="005C305D" w:rsidRDefault="005C305D" w:rsidP="005C305D"/>
                  </w:txbxContent>
                </v:textbox>
              </v:shape>
            </w:pict>
          </mc:Fallback>
        </mc:AlternateContent>
      </w: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4A9DC" wp14:editId="764287B9">
                <wp:simplePos x="0" y="0"/>
                <wp:positionH relativeFrom="column">
                  <wp:posOffset>4341495</wp:posOffset>
                </wp:positionH>
                <wp:positionV relativeFrom="paragraph">
                  <wp:posOffset>116205</wp:posOffset>
                </wp:positionV>
                <wp:extent cx="279977" cy="222250"/>
                <wp:effectExtent l="0" t="0" r="25400" b="2540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77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EE398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A9DC" id="Textové pole 9" o:spid="_x0000_s1029" type="#_x0000_t202" style="position:absolute;margin-left:341.85pt;margin-top:9.15pt;width:22.05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" fillcolor="window" strokeweight=".5pt">
                <v:path arrowok="t"/>
                <v:textbox>
                  <w:txbxContent>
                    <w:p w14:paraId="429EE398" w14:textId="77777777" w:rsidR="00102B8D" w:rsidRDefault="00102B8D" w:rsidP="00102B8D"/>
                  </w:txbxContent>
                </v:textbox>
              </v:shape>
            </w:pict>
          </mc:Fallback>
        </mc:AlternateContent>
      </w:r>
    </w:p>
    <w:p w14:paraId="41178A9F" w14:textId="494A160A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 xml:space="preserve">2. Suchý kašel 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C4FE1" w:rsidRPr="00D11759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Pr="00D11759">
        <w:rPr>
          <w:rFonts w:ascii="Arial" w:hAnsi="Arial" w:cs="Arial"/>
          <w:sz w:val="22"/>
          <w:szCs w:val="22"/>
          <w:lang w:val="cs-CZ"/>
        </w:rPr>
        <w:tab/>
        <w:t xml:space="preserve">            NE</w:t>
      </w:r>
    </w:p>
    <w:p w14:paraId="3F2DCF14" w14:textId="7F7BC7E7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517E2C" wp14:editId="0DB40574">
                <wp:simplePos x="0" y="0"/>
                <wp:positionH relativeFrom="column">
                  <wp:posOffset>4338955</wp:posOffset>
                </wp:positionH>
                <wp:positionV relativeFrom="paragraph">
                  <wp:posOffset>124460</wp:posOffset>
                </wp:positionV>
                <wp:extent cx="279400" cy="222250"/>
                <wp:effectExtent l="0" t="0" r="25400" b="2540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E1A01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7E2C" id="Textové pole 10" o:spid="_x0000_s1030" type="#_x0000_t202" style="position:absolute;margin-left:341.65pt;margin-top:9.8pt;width:22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" fillcolor="window" strokeweight=".5pt">
                <v:path arrowok="t"/>
                <v:textbox>
                  <w:txbxContent>
                    <w:p w14:paraId="648E1A01" w14:textId="77777777" w:rsidR="00102B8D" w:rsidRDefault="00102B8D" w:rsidP="00102B8D"/>
                  </w:txbxContent>
                </v:textbox>
              </v:shape>
            </w:pict>
          </mc:Fallback>
        </mc:AlternateContent>
      </w: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6AB6D" wp14:editId="28548808">
                <wp:simplePos x="0" y="0"/>
                <wp:positionH relativeFrom="column">
                  <wp:posOffset>3524885</wp:posOffset>
                </wp:positionH>
                <wp:positionV relativeFrom="paragraph">
                  <wp:posOffset>133350</wp:posOffset>
                </wp:positionV>
                <wp:extent cx="279400" cy="222250"/>
                <wp:effectExtent l="0" t="0" r="25400" b="2540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BA912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B6D" id="Textové pole 27" o:spid="_x0000_s1031" type="#_x0000_t202" style="position:absolute;margin-left:277.55pt;margin-top:10.5pt;width:22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" fillcolor="window" strokeweight=".5pt">
                <v:path arrowok="t"/>
                <v:textbox>
                  <w:txbxContent>
                    <w:p w14:paraId="571BA912" w14:textId="77777777" w:rsidR="005C305D" w:rsidRDefault="005C305D" w:rsidP="005C305D"/>
                  </w:txbxContent>
                </v:textbox>
              </v:shape>
            </w:pict>
          </mc:Fallback>
        </mc:AlternateContent>
      </w:r>
    </w:p>
    <w:p w14:paraId="5B6DF985" w14:textId="628FE814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3. Bolest v</w:t>
      </w:r>
      <w:r w:rsidR="00102B8D">
        <w:rPr>
          <w:rFonts w:ascii="Arial" w:hAnsi="Arial" w:cs="Arial"/>
          <w:sz w:val="22"/>
          <w:szCs w:val="22"/>
          <w:lang w:val="cs-CZ"/>
        </w:rPr>
        <w:t> </w:t>
      </w:r>
      <w:r w:rsidRPr="00D11759">
        <w:rPr>
          <w:rFonts w:ascii="Arial" w:hAnsi="Arial" w:cs="Arial"/>
          <w:sz w:val="22"/>
          <w:szCs w:val="22"/>
          <w:lang w:val="cs-CZ"/>
        </w:rPr>
        <w:t>krku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C4FE1" w:rsidRPr="00D11759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C4FE1" w:rsidRPr="00D11759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</w:p>
    <w:p w14:paraId="250A598E" w14:textId="043B9BF8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92677" wp14:editId="647508BD">
                <wp:simplePos x="0" y="0"/>
                <wp:positionH relativeFrom="column">
                  <wp:posOffset>3523615</wp:posOffset>
                </wp:positionH>
                <wp:positionV relativeFrom="paragraph">
                  <wp:posOffset>107950</wp:posOffset>
                </wp:positionV>
                <wp:extent cx="279400" cy="222250"/>
                <wp:effectExtent l="0" t="0" r="25400" b="2540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AC10F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2677" id="Textové pole 29" o:spid="_x0000_s1032" type="#_x0000_t202" style="position:absolute;margin-left:277.45pt;margin-top:8.5pt;width:22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" fillcolor="window" strokeweight=".5pt">
                <v:path arrowok="t"/>
                <v:textbox>
                  <w:txbxContent>
                    <w:p w14:paraId="1D6AC10F" w14:textId="77777777" w:rsidR="005C305D" w:rsidRDefault="005C305D" w:rsidP="005C305D"/>
                  </w:txbxContent>
                </v:textbox>
              </v:shape>
            </w:pict>
          </mc:Fallback>
        </mc:AlternateContent>
      </w: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5D1CE" wp14:editId="078A6C9A">
                <wp:simplePos x="0" y="0"/>
                <wp:positionH relativeFrom="column">
                  <wp:posOffset>4337685</wp:posOffset>
                </wp:positionH>
                <wp:positionV relativeFrom="paragraph">
                  <wp:posOffset>99060</wp:posOffset>
                </wp:positionV>
                <wp:extent cx="279400" cy="222250"/>
                <wp:effectExtent l="0" t="0" r="25400" b="2540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885C2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D1CE" id="Textové pole 11" o:spid="_x0000_s1033" type="#_x0000_t202" style="position:absolute;margin-left:341.55pt;margin-top:7.8pt;width:22pt;height: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" fillcolor="window" strokeweight=".5pt">
                <v:path arrowok="t"/>
                <v:textbox>
                  <w:txbxContent>
                    <w:p w14:paraId="3A8885C2" w14:textId="77777777" w:rsidR="00102B8D" w:rsidRDefault="00102B8D" w:rsidP="00102B8D"/>
                  </w:txbxContent>
                </v:textbox>
              </v:shape>
            </w:pict>
          </mc:Fallback>
        </mc:AlternateContent>
      </w:r>
    </w:p>
    <w:p w14:paraId="191A6831" w14:textId="0F5E81C2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4. Náhlý nástup dušnosti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</w:p>
    <w:p w14:paraId="251BDDD8" w14:textId="5E670469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6E1A9" wp14:editId="361D6517">
                <wp:simplePos x="0" y="0"/>
                <wp:positionH relativeFrom="column">
                  <wp:posOffset>3527425</wp:posOffset>
                </wp:positionH>
                <wp:positionV relativeFrom="paragraph">
                  <wp:posOffset>134620</wp:posOffset>
                </wp:positionV>
                <wp:extent cx="279400" cy="222250"/>
                <wp:effectExtent l="0" t="0" r="25400" b="2540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4FA9B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E1A9" id="Textové pole 31" o:spid="_x0000_s1034" type="#_x0000_t202" style="position:absolute;margin-left:277.75pt;margin-top:10.6pt;width:22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" fillcolor="window" strokeweight=".5pt">
                <v:path arrowok="t"/>
                <v:textbox>
                  <w:txbxContent>
                    <w:p w14:paraId="0154FA9B" w14:textId="77777777" w:rsidR="005C305D" w:rsidRDefault="005C305D" w:rsidP="005C305D"/>
                  </w:txbxContent>
                </v:textbox>
              </v:shape>
            </w:pict>
          </mc:Fallback>
        </mc:AlternateContent>
      </w: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76C36" wp14:editId="18CE1C39">
                <wp:simplePos x="0" y="0"/>
                <wp:positionH relativeFrom="column">
                  <wp:posOffset>4341495</wp:posOffset>
                </wp:positionH>
                <wp:positionV relativeFrom="paragraph">
                  <wp:posOffset>125730</wp:posOffset>
                </wp:positionV>
                <wp:extent cx="279977" cy="222250"/>
                <wp:effectExtent l="0" t="0" r="25400" b="2540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77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044CF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6C36" id="Textové pole 12" o:spid="_x0000_s1035" type="#_x0000_t202" style="position:absolute;margin-left:341.85pt;margin-top:9.9pt;width:22.05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" fillcolor="window" strokeweight=".5pt">
                <v:path arrowok="t"/>
                <v:textbox>
                  <w:txbxContent>
                    <w:p w14:paraId="228044CF" w14:textId="77777777" w:rsidR="00102B8D" w:rsidRDefault="00102B8D" w:rsidP="00102B8D"/>
                  </w:txbxContent>
                </v:textbox>
              </v:shape>
            </w:pict>
          </mc:Fallback>
        </mc:AlternateContent>
      </w:r>
    </w:p>
    <w:p w14:paraId="391A6A3B" w14:textId="77A99FF2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5. Náhlé zvracení nebo průjem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</w:p>
    <w:p w14:paraId="456A2D34" w14:textId="4622E4A6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B6A6B" wp14:editId="73CA744D">
                <wp:simplePos x="0" y="0"/>
                <wp:positionH relativeFrom="column">
                  <wp:posOffset>4348480</wp:posOffset>
                </wp:positionH>
                <wp:positionV relativeFrom="paragraph">
                  <wp:posOffset>113665</wp:posOffset>
                </wp:positionV>
                <wp:extent cx="279400" cy="222250"/>
                <wp:effectExtent l="0" t="0" r="25400" b="2540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615BA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6A6B" id="Textové pole 19" o:spid="_x0000_s1036" type="#_x0000_t202" style="position:absolute;margin-left:342.4pt;margin-top:8.95pt;width:22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" fillcolor="window" strokeweight=".5pt">
                <v:path arrowok="t"/>
                <v:textbox>
                  <w:txbxContent>
                    <w:p w14:paraId="652615BA" w14:textId="77777777" w:rsidR="00102B8D" w:rsidRDefault="00102B8D" w:rsidP="00102B8D"/>
                  </w:txbxContent>
                </v:textbox>
              </v:shape>
            </w:pict>
          </mc:Fallback>
        </mc:AlternateContent>
      </w: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C4C71" wp14:editId="7195CC5E">
                <wp:simplePos x="0" y="0"/>
                <wp:positionH relativeFrom="column">
                  <wp:posOffset>3534410</wp:posOffset>
                </wp:positionH>
                <wp:positionV relativeFrom="paragraph">
                  <wp:posOffset>122555</wp:posOffset>
                </wp:positionV>
                <wp:extent cx="279400" cy="222250"/>
                <wp:effectExtent l="0" t="0" r="25400" b="2540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E11FB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4C71" id="Textové pole 39" o:spid="_x0000_s1037" type="#_x0000_t202" style="position:absolute;margin-left:278.3pt;margin-top:9.65pt;width:22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ImagIAANkEAAAOAAAAZHJzL2Uyb0RvYy54bWysVMFOGzEQvVfqP1i+l01CgL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" fillcolor="window" strokeweight=".5pt">
                <v:path arrowok="t"/>
                <v:textbox>
                  <w:txbxContent>
                    <w:p w14:paraId="320E11FB" w14:textId="77777777" w:rsidR="005C305D" w:rsidRDefault="005C305D" w:rsidP="005C305D"/>
                  </w:txbxContent>
                </v:textbox>
              </v:shape>
            </w:pict>
          </mc:Fallback>
        </mc:AlternateContent>
      </w:r>
    </w:p>
    <w:p w14:paraId="15550094" w14:textId="4A7ADE1F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 xml:space="preserve">6. Náhlý nástup bolesti kloubů nebo svalů   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</w:p>
    <w:p w14:paraId="7903FBB0" w14:textId="6BC35B79" w:rsidR="005C305D" w:rsidRPr="00D11759" w:rsidRDefault="00102B8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FE2755" wp14:editId="3B584900">
                <wp:simplePos x="0" y="0"/>
                <wp:positionH relativeFrom="column">
                  <wp:posOffset>4337050</wp:posOffset>
                </wp:positionH>
                <wp:positionV relativeFrom="paragraph">
                  <wp:posOffset>109220</wp:posOffset>
                </wp:positionV>
                <wp:extent cx="279977" cy="222250"/>
                <wp:effectExtent l="0" t="0" r="25400" b="2540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77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C912B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2755" id="Textové pole 14" o:spid="_x0000_s1038" type="#_x0000_t202" style="position:absolute;margin-left:341.5pt;margin-top:8.6pt;width:22.0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" fillcolor="window" strokeweight=".5pt">
                <v:path arrowok="t"/>
                <v:textbox>
                  <w:txbxContent>
                    <w:p w14:paraId="2DDC912B" w14:textId="77777777" w:rsidR="00102B8D" w:rsidRDefault="00102B8D" w:rsidP="00102B8D"/>
                  </w:txbxContent>
                </v:textbox>
              </v:shape>
            </w:pict>
          </mc:Fallback>
        </mc:AlternateContent>
      </w:r>
      <w:r w:rsidR="005C305D"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D4CC2" wp14:editId="635B2A6D">
                <wp:simplePos x="0" y="0"/>
                <wp:positionH relativeFrom="column">
                  <wp:posOffset>3522980</wp:posOffset>
                </wp:positionH>
                <wp:positionV relativeFrom="paragraph">
                  <wp:posOffset>118110</wp:posOffset>
                </wp:positionV>
                <wp:extent cx="279977" cy="222250"/>
                <wp:effectExtent l="0" t="0" r="25400" b="2540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77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A7442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4CC2" id="Textové pole 33" o:spid="_x0000_s1039" type="#_x0000_t202" style="position:absolute;margin-left:277.4pt;margin-top:9.3pt;width:22.0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5sagIAANk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" fillcolor="window" strokeweight=".5pt">
                <v:path arrowok="t"/>
                <v:textbox>
                  <w:txbxContent>
                    <w:p w14:paraId="57EA7442" w14:textId="77777777" w:rsidR="005C305D" w:rsidRDefault="005C305D" w:rsidP="005C305D"/>
                  </w:txbxContent>
                </v:textbox>
              </v:shape>
            </w:pict>
          </mc:Fallback>
        </mc:AlternateContent>
      </w:r>
    </w:p>
    <w:p w14:paraId="28DB8B8C" w14:textId="66A815E3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 xml:space="preserve">7. Únava bez známé příčiny </w:t>
      </w:r>
      <w:r w:rsidRPr="00D11759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</w:p>
    <w:p w14:paraId="09853009" w14:textId="77777777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</w:p>
    <w:p w14:paraId="55908942" w14:textId="49C32D3D" w:rsidR="005C305D" w:rsidRPr="00D11759" w:rsidRDefault="00102B8D" w:rsidP="00F46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C9B92" wp14:editId="1601BBBC">
                <wp:simplePos x="0" y="0"/>
                <wp:positionH relativeFrom="column">
                  <wp:posOffset>4342130</wp:posOffset>
                </wp:positionH>
                <wp:positionV relativeFrom="paragraph">
                  <wp:posOffset>150495</wp:posOffset>
                </wp:positionV>
                <wp:extent cx="279400" cy="222250"/>
                <wp:effectExtent l="0" t="0" r="25400" b="2540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9DB8B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9B92" id="Textové pole 16" o:spid="_x0000_s1040" type="#_x0000_t202" style="position:absolute;margin-left:341.9pt;margin-top:11.85pt;width:22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" fillcolor="window" strokeweight=".5pt">
                <v:path arrowok="t"/>
                <v:textbox>
                  <w:txbxContent>
                    <w:p w14:paraId="01B9DB8B" w14:textId="77777777" w:rsidR="00102B8D" w:rsidRDefault="00102B8D" w:rsidP="00102B8D"/>
                  </w:txbxContent>
                </v:textbox>
              </v:shape>
            </w:pict>
          </mc:Fallback>
        </mc:AlternateContent>
      </w: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172C2" wp14:editId="750790A7">
                <wp:simplePos x="0" y="0"/>
                <wp:positionH relativeFrom="column">
                  <wp:posOffset>3528060</wp:posOffset>
                </wp:positionH>
                <wp:positionV relativeFrom="paragraph">
                  <wp:posOffset>159385</wp:posOffset>
                </wp:positionV>
                <wp:extent cx="279400" cy="222250"/>
                <wp:effectExtent l="0" t="0" r="25400" b="2540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167AE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72C2" id="Textové pole 35" o:spid="_x0000_s1041" type="#_x0000_t202" style="position:absolute;margin-left:277.8pt;margin-top:12.55pt;width:22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kIaQIAANkEAAAOAAAAZHJzL2Uyb0RvYy54bWysVMFOGzEQvVfqP1i+l01CgL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" fillcolor="window" strokeweight=".5pt">
                <v:path arrowok="t"/>
                <v:textbox>
                  <w:txbxContent>
                    <w:p w14:paraId="309167AE" w14:textId="77777777" w:rsidR="005C305D" w:rsidRDefault="005C305D" w:rsidP="005C305D"/>
                  </w:txbxContent>
                </v:textbox>
              </v:shape>
            </w:pict>
          </mc:Fallback>
        </mc:AlternateContent>
      </w:r>
      <w:r w:rsidR="005C305D" w:rsidRPr="00D11759">
        <w:rPr>
          <w:rFonts w:ascii="Arial" w:hAnsi="Arial" w:cs="Arial"/>
          <w:sz w:val="22"/>
          <w:szCs w:val="22"/>
          <w:lang w:val="cs-CZ"/>
        </w:rPr>
        <w:t xml:space="preserve">8. Setkali jste se v posledních 14 dnech s osobou </w:t>
      </w:r>
      <w:r w:rsidR="00F46DCC">
        <w:rPr>
          <w:rFonts w:ascii="Arial" w:hAnsi="Arial" w:cs="Arial"/>
          <w:sz w:val="22"/>
          <w:szCs w:val="22"/>
          <w:lang w:val="cs-CZ"/>
        </w:rPr>
        <w:br/>
      </w:r>
      <w:r w:rsidR="005C305D" w:rsidRPr="00D11759">
        <w:rPr>
          <w:rFonts w:ascii="Arial" w:hAnsi="Arial" w:cs="Arial"/>
          <w:sz w:val="22"/>
          <w:szCs w:val="22"/>
          <w:lang w:val="cs-CZ"/>
        </w:rPr>
        <w:t>s podezřením na COVID-19 nebo</w:t>
      </w:r>
      <w:r w:rsidR="00F46DCC">
        <w:rPr>
          <w:rFonts w:ascii="Arial" w:hAnsi="Arial" w:cs="Arial"/>
          <w:sz w:val="22"/>
          <w:szCs w:val="22"/>
          <w:lang w:val="cs-CZ"/>
        </w:rPr>
        <w:t xml:space="preserve"> </w:t>
      </w:r>
      <w:r w:rsidR="005C305D" w:rsidRPr="00D11759">
        <w:rPr>
          <w:rFonts w:ascii="Arial" w:hAnsi="Arial" w:cs="Arial"/>
          <w:sz w:val="22"/>
          <w:szCs w:val="22"/>
          <w:lang w:val="cs-CZ"/>
        </w:rPr>
        <w:t xml:space="preserve">osobou </w:t>
      </w:r>
      <w:r w:rsidR="00F46DCC">
        <w:rPr>
          <w:rFonts w:ascii="Arial" w:hAnsi="Arial" w:cs="Arial"/>
          <w:sz w:val="22"/>
          <w:szCs w:val="22"/>
          <w:lang w:val="cs-CZ"/>
        </w:rPr>
        <w:tab/>
      </w:r>
      <w:r w:rsidR="00F46DCC">
        <w:rPr>
          <w:rFonts w:ascii="Arial" w:hAnsi="Arial" w:cs="Arial"/>
          <w:sz w:val="22"/>
          <w:szCs w:val="22"/>
          <w:lang w:val="cs-CZ"/>
        </w:rPr>
        <w:tab/>
      </w:r>
      <w:r w:rsidR="00F46DCC" w:rsidRPr="00D11759">
        <w:rPr>
          <w:rFonts w:ascii="Arial" w:hAnsi="Arial" w:cs="Arial"/>
          <w:sz w:val="22"/>
          <w:szCs w:val="22"/>
          <w:lang w:val="cs-CZ"/>
        </w:rPr>
        <w:t>ANO</w:t>
      </w:r>
      <w:r w:rsidR="00F46DCC" w:rsidRPr="00D11759">
        <w:rPr>
          <w:rFonts w:ascii="Arial" w:hAnsi="Arial" w:cs="Arial"/>
          <w:sz w:val="22"/>
          <w:szCs w:val="22"/>
          <w:lang w:val="cs-CZ"/>
        </w:rPr>
        <w:tab/>
      </w:r>
      <w:r w:rsidR="00F46DCC" w:rsidRPr="00D11759">
        <w:rPr>
          <w:rFonts w:ascii="Arial" w:hAnsi="Arial" w:cs="Arial"/>
          <w:sz w:val="22"/>
          <w:szCs w:val="22"/>
          <w:lang w:val="cs-CZ"/>
        </w:rPr>
        <w:tab/>
        <w:t>NE</w:t>
      </w:r>
      <w:r w:rsidR="00F46DCC">
        <w:rPr>
          <w:rFonts w:ascii="Arial" w:hAnsi="Arial" w:cs="Arial"/>
          <w:sz w:val="22"/>
          <w:szCs w:val="22"/>
          <w:lang w:val="cs-CZ"/>
        </w:rPr>
        <w:br/>
      </w:r>
      <w:r w:rsidR="005C305D" w:rsidRPr="00D11759">
        <w:rPr>
          <w:rFonts w:ascii="Arial" w:hAnsi="Arial" w:cs="Arial"/>
          <w:sz w:val="22"/>
          <w:szCs w:val="22"/>
          <w:lang w:val="cs-CZ"/>
        </w:rPr>
        <w:t>pozitivně testovanou na COVID-19?</w:t>
      </w:r>
    </w:p>
    <w:p w14:paraId="24EE8777" w14:textId="6A227BA4" w:rsidR="005C305D" w:rsidRPr="00D11759" w:rsidRDefault="00F46DCC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102B8D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12993" wp14:editId="57E893E8">
                <wp:simplePos x="0" y="0"/>
                <wp:positionH relativeFrom="column">
                  <wp:posOffset>4338955</wp:posOffset>
                </wp:positionH>
                <wp:positionV relativeFrom="paragraph">
                  <wp:posOffset>114935</wp:posOffset>
                </wp:positionV>
                <wp:extent cx="279400" cy="222250"/>
                <wp:effectExtent l="0" t="0" r="25400" b="2540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80A75" w14:textId="77777777" w:rsidR="00102B8D" w:rsidRDefault="00102B8D" w:rsidP="0010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2993" id="Textové pole 18" o:spid="_x0000_s1042" type="#_x0000_t202" style="position:absolute;margin-left:341.65pt;margin-top:9.05pt;width:22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" fillcolor="window" strokeweight=".5pt">
                <v:path arrowok="t"/>
                <v:textbox>
                  <w:txbxContent>
                    <w:p w14:paraId="52280A75" w14:textId="77777777" w:rsidR="00102B8D" w:rsidRDefault="00102B8D" w:rsidP="00102B8D"/>
                  </w:txbxContent>
                </v:textbox>
              </v:shape>
            </w:pict>
          </mc:Fallback>
        </mc:AlternateContent>
      </w: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1A449" wp14:editId="7E517C8B">
                <wp:simplePos x="0" y="0"/>
                <wp:positionH relativeFrom="column">
                  <wp:posOffset>3524885</wp:posOffset>
                </wp:positionH>
                <wp:positionV relativeFrom="paragraph">
                  <wp:posOffset>123825</wp:posOffset>
                </wp:positionV>
                <wp:extent cx="279400" cy="222250"/>
                <wp:effectExtent l="0" t="0" r="25400" b="2540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634E7" w14:textId="77777777" w:rsidR="005C305D" w:rsidRDefault="005C305D" w:rsidP="005C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A449" id="Textové pole 37" o:spid="_x0000_s1043" type="#_x0000_t202" style="position:absolute;margin-left:277.55pt;margin-top:9.75pt;width:22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5baQIAANkEAAAOAAAAZHJzL2Uyb0RvYy54bWysVMFOGzEQvVfqP1i+l01CgL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" fillcolor="window" strokeweight=".5pt">
                <v:path arrowok="t"/>
                <v:textbox>
                  <w:txbxContent>
                    <w:p w14:paraId="4E3634E7" w14:textId="77777777" w:rsidR="005C305D" w:rsidRDefault="005C305D" w:rsidP="005C305D"/>
                  </w:txbxContent>
                </v:textbox>
              </v:shape>
            </w:pict>
          </mc:Fallback>
        </mc:AlternateContent>
      </w:r>
    </w:p>
    <w:p w14:paraId="4FAA3531" w14:textId="5667BA3A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r w:rsidRPr="00D11759">
        <w:rPr>
          <w:rFonts w:ascii="Arial" w:hAnsi="Arial" w:cs="Arial"/>
          <w:sz w:val="22"/>
          <w:szCs w:val="22"/>
          <w:lang w:val="cs-CZ"/>
        </w:rPr>
        <w:t>9. Je někdo ve vaší domácnosti v karanténě?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ANO</w:t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="00102B8D">
        <w:rPr>
          <w:rFonts w:ascii="Arial" w:hAnsi="Arial" w:cs="Arial"/>
          <w:sz w:val="22"/>
          <w:szCs w:val="22"/>
          <w:lang w:val="cs-CZ"/>
        </w:rPr>
        <w:tab/>
      </w:r>
      <w:r w:rsidRPr="00D11759">
        <w:rPr>
          <w:rFonts w:ascii="Arial" w:hAnsi="Arial" w:cs="Arial"/>
          <w:sz w:val="22"/>
          <w:szCs w:val="22"/>
          <w:lang w:val="cs-CZ"/>
        </w:rPr>
        <w:t>NE</w:t>
      </w:r>
    </w:p>
    <w:p w14:paraId="4FC77E54" w14:textId="77777777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</w:p>
    <w:p w14:paraId="28552A96" w14:textId="77777777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</w:p>
    <w:p w14:paraId="664F786F" w14:textId="1EAC054E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  <w:proofErr w:type="gramStart"/>
      <w:r w:rsidRPr="00D11759">
        <w:rPr>
          <w:rFonts w:ascii="Arial" w:hAnsi="Arial" w:cs="Arial"/>
          <w:sz w:val="22"/>
          <w:szCs w:val="22"/>
          <w:lang w:val="cs-CZ"/>
        </w:rPr>
        <w:t>Podpis :</w:t>
      </w:r>
      <w:proofErr w:type="gramEnd"/>
      <w:r w:rsidRPr="00D11759">
        <w:rPr>
          <w:rFonts w:ascii="Arial" w:hAnsi="Arial" w:cs="Arial"/>
          <w:sz w:val="22"/>
          <w:szCs w:val="22"/>
          <w:lang w:val="cs-CZ"/>
        </w:rPr>
        <w:t xml:space="preserve"> ...................................................    Datum: </w:t>
      </w:r>
      <w:r w:rsidR="00562A3D">
        <w:rPr>
          <w:rFonts w:ascii="Arial" w:hAnsi="Arial" w:cs="Arial"/>
          <w:sz w:val="22"/>
          <w:szCs w:val="22"/>
          <w:lang w:val="cs-CZ"/>
        </w:rPr>
        <w:t>23.5.2021</w:t>
      </w:r>
      <w:r w:rsidRPr="00D1175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1CC2028" w14:textId="006CD74E" w:rsidR="005C305D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/>
        </w:rPr>
      </w:pPr>
    </w:p>
    <w:p w14:paraId="453A90DD" w14:textId="31224252" w:rsidR="005C305D" w:rsidRPr="0032168D" w:rsidRDefault="0032168D" w:rsidP="00321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</w:pPr>
      <w:r w:rsidRPr="0032168D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>Já výše podepsan</w:t>
      </w:r>
      <w:r w:rsidR="00CE61C8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>á</w:t>
      </w:r>
      <w:r w:rsidRPr="0032168D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 xml:space="preserve"> svým podpisem </w:t>
      </w:r>
      <w:r w:rsidR="005C305D" w:rsidRPr="0032168D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>potvrzuj</w:t>
      </w:r>
      <w:r w:rsidRPr="0032168D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>i</w:t>
      </w:r>
      <w:r w:rsidR="005C305D" w:rsidRPr="0032168D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 xml:space="preserve"> pravdivost předložených údajů.</w:t>
      </w:r>
      <w:r w:rsidRPr="0032168D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 xml:space="preserve"> </w:t>
      </w:r>
      <w:r w:rsidR="005C305D" w:rsidRPr="00253963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>Jsem si vědom(a) právních následků, které by mne postihly,</w:t>
      </w:r>
      <w:r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 xml:space="preserve"> </w:t>
      </w:r>
      <w:r w:rsidR="005C305D" w:rsidRPr="00253963">
        <w:rPr>
          <w:rFonts w:ascii="Arial" w:hAnsi="Arial" w:cs="Arial"/>
          <w:b/>
          <w:bCs/>
          <w:color w:val="FF0000"/>
          <w:sz w:val="28"/>
          <w:szCs w:val="28"/>
          <w:lang w:val="cs-CZ" w:eastAsia="cs-CZ"/>
        </w:rPr>
        <w:t>kdyby toto prohlášení nebylo pravdivé!</w:t>
      </w:r>
    </w:p>
    <w:p w14:paraId="72D44606" w14:textId="77777777" w:rsidR="005C305D" w:rsidRPr="00253963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 w:eastAsia="cs-CZ" w:bidi="x-none"/>
        </w:rPr>
      </w:pPr>
    </w:p>
    <w:p w14:paraId="676A7452" w14:textId="6AC7B132" w:rsidR="0086178E" w:rsidRPr="00D11759" w:rsidRDefault="005C305D" w:rsidP="005C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sz w:val="22"/>
          <w:szCs w:val="22"/>
          <w:lang w:val="cs-CZ" w:eastAsia="cs-CZ" w:bidi="x-none"/>
        </w:rPr>
      </w:pPr>
      <w:r w:rsidRPr="00D11759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850B9" wp14:editId="0764D619">
                <wp:simplePos x="0" y="0"/>
                <wp:positionH relativeFrom="column">
                  <wp:posOffset>-271145</wp:posOffset>
                </wp:positionH>
                <wp:positionV relativeFrom="paragraph">
                  <wp:posOffset>185420</wp:posOffset>
                </wp:positionV>
                <wp:extent cx="6562090" cy="733425"/>
                <wp:effectExtent l="0" t="0" r="10160" b="2857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09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D7D1F" w14:textId="43840C66" w:rsidR="00B40EBF" w:rsidRPr="005C305D" w:rsidRDefault="005C305D" w:rsidP="00B40EBF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30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VYPLNÍ ORGANIZÁTOR</w:t>
                            </w:r>
                          </w:p>
                          <w:p w14:paraId="06BAC7A9" w14:textId="77777777" w:rsidR="005C305D" w:rsidRPr="005C305D" w:rsidRDefault="005C305D" w:rsidP="005C305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8A5B50" w14:textId="77777777" w:rsidR="005C305D" w:rsidRPr="005C305D" w:rsidRDefault="005C305D" w:rsidP="005C305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E99631" w14:textId="470594BC" w:rsidR="005C305D" w:rsidRPr="00253963" w:rsidRDefault="005C305D" w:rsidP="0025396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3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</w:t>
                            </w:r>
                            <w:proofErr w:type="spellEnd"/>
                            <w:r w:rsidRPr="005C3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testu: 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C3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3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Výsledek</w:t>
                            </w:r>
                            <w:proofErr w:type="spellEnd"/>
                            <w:r w:rsidRPr="005C3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testu:.............................................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50B9" id="Textové pole 22" o:spid="_x0000_s1044" type="#_x0000_t202" style="position:absolute;left:0;text-align:left;margin-left:-21.35pt;margin-top:14.6pt;width:516.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" fillcolor="window" strokeweight=".5pt">
                <v:path arrowok="t"/>
                <v:textbox>
                  <w:txbxContent>
                    <w:p w14:paraId="747D7D1F" w14:textId="43840C66" w:rsidR="00B40EBF" w:rsidRPr="005C305D" w:rsidRDefault="005C305D" w:rsidP="00B40EBF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C30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VYPLNÍ ORGANIZÁTOR</w:t>
                      </w:r>
                    </w:p>
                    <w:p w14:paraId="06BAC7A9" w14:textId="77777777" w:rsidR="005C305D" w:rsidRPr="005C305D" w:rsidRDefault="005C305D" w:rsidP="005C305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8A5B50" w14:textId="77777777" w:rsidR="005C305D" w:rsidRPr="005C305D" w:rsidRDefault="005C305D" w:rsidP="005C305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DE99631" w14:textId="470594BC" w:rsidR="005C305D" w:rsidRPr="00253963" w:rsidRDefault="005C305D" w:rsidP="00253963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305D">
                        <w:rPr>
                          <w:rFonts w:ascii="Arial" w:hAnsi="Arial" w:cs="Arial"/>
                          <w:sz w:val="20"/>
                          <w:szCs w:val="20"/>
                        </w:rPr>
                        <w:t>Datum testu: 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</w:t>
                      </w:r>
                      <w:r w:rsidRPr="005C30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Výsledek testu:.............................................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9FD5171" w14:textId="77777777" w:rsidR="0086178E" w:rsidRPr="00D11759" w:rsidRDefault="0086178E" w:rsidP="0086178E">
      <w:pPr>
        <w:rPr>
          <w:rFonts w:ascii="Arial" w:hAnsi="Arial" w:cs="Arial"/>
          <w:sz w:val="22"/>
          <w:szCs w:val="22"/>
          <w:lang w:val="cs-CZ"/>
        </w:rPr>
      </w:pPr>
    </w:p>
    <w:sectPr w:rsidR="0086178E" w:rsidRPr="00D11759" w:rsidSect="00D11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2" w:right="1417" w:bottom="1276" w:left="1417" w:header="567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96BA" w14:textId="77777777" w:rsidR="004E0F5A" w:rsidRDefault="004E0F5A">
      <w:r>
        <w:separator/>
      </w:r>
    </w:p>
  </w:endnote>
  <w:endnote w:type="continuationSeparator" w:id="0">
    <w:p w14:paraId="1239A3C7" w14:textId="77777777" w:rsidR="004E0F5A" w:rsidRDefault="004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2AE3" w14:textId="77777777" w:rsidR="00C74BF5" w:rsidRDefault="00C74B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9CD0" w14:textId="27EF6FDF" w:rsidR="003B16A9" w:rsidRPr="00BF6519" w:rsidRDefault="008E3591" w:rsidP="00EC4EBB">
    <w:pPr>
      <w:pStyle w:val="Zpat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5E06" w14:textId="77777777" w:rsidR="00C74BF5" w:rsidRDefault="00C74B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73DD" w14:textId="77777777" w:rsidR="004E0F5A" w:rsidRDefault="004E0F5A">
      <w:r>
        <w:separator/>
      </w:r>
    </w:p>
  </w:footnote>
  <w:footnote w:type="continuationSeparator" w:id="0">
    <w:p w14:paraId="3032D3A4" w14:textId="77777777" w:rsidR="004E0F5A" w:rsidRDefault="004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5294" w14:textId="77777777" w:rsidR="00C74BF5" w:rsidRDefault="00C74B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D0A2" w14:textId="77777777" w:rsidR="00C74BF5" w:rsidRDefault="00C74B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6062" w14:textId="77777777" w:rsidR="00C74BF5" w:rsidRDefault="00C74B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2C5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01EAE"/>
    <w:multiLevelType w:val="hybridMultilevel"/>
    <w:tmpl w:val="F1D416EE"/>
    <w:lvl w:ilvl="0" w:tplc="F16A1C1E">
      <w:start w:val="4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79051E"/>
    <w:multiLevelType w:val="hybridMultilevel"/>
    <w:tmpl w:val="9B0ED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2F70"/>
    <w:multiLevelType w:val="hybridMultilevel"/>
    <w:tmpl w:val="06F67740"/>
    <w:lvl w:ilvl="0" w:tplc="AB5A3CB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1E2C"/>
    <w:multiLevelType w:val="singleLevel"/>
    <w:tmpl w:val="588ECD62"/>
    <w:lvl w:ilvl="0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5" w15:restartNumberingAfterBreak="0">
    <w:nsid w:val="35984A1C"/>
    <w:multiLevelType w:val="hybridMultilevel"/>
    <w:tmpl w:val="90441248"/>
    <w:lvl w:ilvl="0" w:tplc="85B4E23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61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792E09"/>
    <w:multiLevelType w:val="hybridMultilevel"/>
    <w:tmpl w:val="F9C6ADCE"/>
    <w:lvl w:ilvl="0" w:tplc="30BE78F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01AF"/>
    <w:multiLevelType w:val="hybridMultilevel"/>
    <w:tmpl w:val="77127F30"/>
    <w:lvl w:ilvl="0" w:tplc="ED44C9A6">
      <w:start w:val="4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4A"/>
    <w:rsid w:val="000126D0"/>
    <w:rsid w:val="000276FC"/>
    <w:rsid w:val="000313BB"/>
    <w:rsid w:val="0004580D"/>
    <w:rsid w:val="00050C87"/>
    <w:rsid w:val="00051F33"/>
    <w:rsid w:val="00056501"/>
    <w:rsid w:val="00060799"/>
    <w:rsid w:val="000651C7"/>
    <w:rsid w:val="00071DC3"/>
    <w:rsid w:val="00072193"/>
    <w:rsid w:val="00074503"/>
    <w:rsid w:val="00085730"/>
    <w:rsid w:val="000A44C2"/>
    <w:rsid w:val="000B56F5"/>
    <w:rsid w:val="000C22FB"/>
    <w:rsid w:val="000C7E4C"/>
    <w:rsid w:val="000D7412"/>
    <w:rsid w:val="000F2F3C"/>
    <w:rsid w:val="0010003A"/>
    <w:rsid w:val="00100879"/>
    <w:rsid w:val="00102B8D"/>
    <w:rsid w:val="00112839"/>
    <w:rsid w:val="00121EBF"/>
    <w:rsid w:val="00132817"/>
    <w:rsid w:val="001437E3"/>
    <w:rsid w:val="001458E1"/>
    <w:rsid w:val="001540F8"/>
    <w:rsid w:val="001555C9"/>
    <w:rsid w:val="0016112F"/>
    <w:rsid w:val="00164EED"/>
    <w:rsid w:val="0017406E"/>
    <w:rsid w:val="001762A3"/>
    <w:rsid w:val="001809C8"/>
    <w:rsid w:val="00190DFF"/>
    <w:rsid w:val="00195574"/>
    <w:rsid w:val="001A47D3"/>
    <w:rsid w:val="001A654E"/>
    <w:rsid w:val="001B2C26"/>
    <w:rsid w:val="001C4268"/>
    <w:rsid w:val="001C4FE1"/>
    <w:rsid w:val="001E383C"/>
    <w:rsid w:val="001F0947"/>
    <w:rsid w:val="001F3A65"/>
    <w:rsid w:val="001F6B1E"/>
    <w:rsid w:val="001F6BD6"/>
    <w:rsid w:val="0021048C"/>
    <w:rsid w:val="00210501"/>
    <w:rsid w:val="0022319B"/>
    <w:rsid w:val="00226D14"/>
    <w:rsid w:val="00243411"/>
    <w:rsid w:val="00244668"/>
    <w:rsid w:val="00250830"/>
    <w:rsid w:val="00251BBF"/>
    <w:rsid w:val="00253963"/>
    <w:rsid w:val="00261A6B"/>
    <w:rsid w:val="00264AAA"/>
    <w:rsid w:val="002877C1"/>
    <w:rsid w:val="002940E4"/>
    <w:rsid w:val="002B02F5"/>
    <w:rsid w:val="002C204E"/>
    <w:rsid w:val="002C58B0"/>
    <w:rsid w:val="002C650A"/>
    <w:rsid w:val="002E047C"/>
    <w:rsid w:val="002E2DCB"/>
    <w:rsid w:val="002E320B"/>
    <w:rsid w:val="002E327F"/>
    <w:rsid w:val="002F1D74"/>
    <w:rsid w:val="002F55AD"/>
    <w:rsid w:val="00303EAF"/>
    <w:rsid w:val="00304029"/>
    <w:rsid w:val="0032168D"/>
    <w:rsid w:val="00323C2D"/>
    <w:rsid w:val="003437FE"/>
    <w:rsid w:val="00362870"/>
    <w:rsid w:val="00364670"/>
    <w:rsid w:val="00365CC1"/>
    <w:rsid w:val="00372744"/>
    <w:rsid w:val="0037744C"/>
    <w:rsid w:val="00390058"/>
    <w:rsid w:val="0039022D"/>
    <w:rsid w:val="003950EC"/>
    <w:rsid w:val="0039776F"/>
    <w:rsid w:val="003A2F70"/>
    <w:rsid w:val="003A3B09"/>
    <w:rsid w:val="003A67AA"/>
    <w:rsid w:val="003B16A9"/>
    <w:rsid w:val="003B4A49"/>
    <w:rsid w:val="003D699F"/>
    <w:rsid w:val="003E14AE"/>
    <w:rsid w:val="003F4F02"/>
    <w:rsid w:val="00403599"/>
    <w:rsid w:val="004078FB"/>
    <w:rsid w:val="004244A2"/>
    <w:rsid w:val="00425ACF"/>
    <w:rsid w:val="00430D5A"/>
    <w:rsid w:val="00431CBC"/>
    <w:rsid w:val="00444430"/>
    <w:rsid w:val="00471DCA"/>
    <w:rsid w:val="004734F2"/>
    <w:rsid w:val="00483792"/>
    <w:rsid w:val="00485907"/>
    <w:rsid w:val="004900AF"/>
    <w:rsid w:val="004A7A17"/>
    <w:rsid w:val="004B7657"/>
    <w:rsid w:val="004C42F0"/>
    <w:rsid w:val="004C43E8"/>
    <w:rsid w:val="004D18E4"/>
    <w:rsid w:val="004D38FF"/>
    <w:rsid w:val="004E0F5A"/>
    <w:rsid w:val="004E6E51"/>
    <w:rsid w:val="004F322A"/>
    <w:rsid w:val="004F35E7"/>
    <w:rsid w:val="00511ED4"/>
    <w:rsid w:val="00516963"/>
    <w:rsid w:val="0052331B"/>
    <w:rsid w:val="00545DB0"/>
    <w:rsid w:val="00551829"/>
    <w:rsid w:val="00552866"/>
    <w:rsid w:val="00562A3D"/>
    <w:rsid w:val="00565323"/>
    <w:rsid w:val="0057319C"/>
    <w:rsid w:val="00576B12"/>
    <w:rsid w:val="005803E7"/>
    <w:rsid w:val="00582EE8"/>
    <w:rsid w:val="005A38CD"/>
    <w:rsid w:val="005A57C6"/>
    <w:rsid w:val="005A6C60"/>
    <w:rsid w:val="005A7726"/>
    <w:rsid w:val="005B4AEB"/>
    <w:rsid w:val="005C305D"/>
    <w:rsid w:val="005C5822"/>
    <w:rsid w:val="005D0F11"/>
    <w:rsid w:val="005D5D9B"/>
    <w:rsid w:val="005D7C25"/>
    <w:rsid w:val="005F02D2"/>
    <w:rsid w:val="005F3438"/>
    <w:rsid w:val="005F6066"/>
    <w:rsid w:val="005F73B7"/>
    <w:rsid w:val="00615ED3"/>
    <w:rsid w:val="0061693D"/>
    <w:rsid w:val="006226CF"/>
    <w:rsid w:val="0063180C"/>
    <w:rsid w:val="006340D2"/>
    <w:rsid w:val="00651199"/>
    <w:rsid w:val="006529BF"/>
    <w:rsid w:val="00655127"/>
    <w:rsid w:val="00656DEB"/>
    <w:rsid w:val="00662EAB"/>
    <w:rsid w:val="00672F46"/>
    <w:rsid w:val="006734C9"/>
    <w:rsid w:val="00674F86"/>
    <w:rsid w:val="00696BFC"/>
    <w:rsid w:val="006A4931"/>
    <w:rsid w:val="006B7B81"/>
    <w:rsid w:val="006C7755"/>
    <w:rsid w:val="006E2E0A"/>
    <w:rsid w:val="00702D76"/>
    <w:rsid w:val="00723E71"/>
    <w:rsid w:val="0072535B"/>
    <w:rsid w:val="0074174D"/>
    <w:rsid w:val="00751674"/>
    <w:rsid w:val="00751884"/>
    <w:rsid w:val="00783226"/>
    <w:rsid w:val="007852F7"/>
    <w:rsid w:val="0078579C"/>
    <w:rsid w:val="00785D2B"/>
    <w:rsid w:val="00790B03"/>
    <w:rsid w:val="007B0733"/>
    <w:rsid w:val="007B6AE3"/>
    <w:rsid w:val="007C052D"/>
    <w:rsid w:val="007C5FEA"/>
    <w:rsid w:val="007F31EF"/>
    <w:rsid w:val="008104BA"/>
    <w:rsid w:val="0082033B"/>
    <w:rsid w:val="00831632"/>
    <w:rsid w:val="00836330"/>
    <w:rsid w:val="008378A0"/>
    <w:rsid w:val="0086178E"/>
    <w:rsid w:val="0086370D"/>
    <w:rsid w:val="00896B08"/>
    <w:rsid w:val="008974BB"/>
    <w:rsid w:val="008B42EE"/>
    <w:rsid w:val="008C420A"/>
    <w:rsid w:val="008E0D97"/>
    <w:rsid w:val="008E3591"/>
    <w:rsid w:val="008E6B94"/>
    <w:rsid w:val="008F1267"/>
    <w:rsid w:val="008F2A96"/>
    <w:rsid w:val="008F2BD5"/>
    <w:rsid w:val="008F6852"/>
    <w:rsid w:val="008F7A9E"/>
    <w:rsid w:val="009022DA"/>
    <w:rsid w:val="009374AE"/>
    <w:rsid w:val="009456AA"/>
    <w:rsid w:val="00950192"/>
    <w:rsid w:val="00953A9B"/>
    <w:rsid w:val="009607D0"/>
    <w:rsid w:val="00964B6B"/>
    <w:rsid w:val="0097258D"/>
    <w:rsid w:val="00973A28"/>
    <w:rsid w:val="00986A17"/>
    <w:rsid w:val="00997395"/>
    <w:rsid w:val="009A0EAA"/>
    <w:rsid w:val="009A4B7F"/>
    <w:rsid w:val="009A566C"/>
    <w:rsid w:val="009B1117"/>
    <w:rsid w:val="009C0287"/>
    <w:rsid w:val="009C1FFC"/>
    <w:rsid w:val="009D30D9"/>
    <w:rsid w:val="009E4B29"/>
    <w:rsid w:val="009E5B43"/>
    <w:rsid w:val="009F386C"/>
    <w:rsid w:val="00A01670"/>
    <w:rsid w:val="00A250DB"/>
    <w:rsid w:val="00A251D1"/>
    <w:rsid w:val="00A30091"/>
    <w:rsid w:val="00A313A7"/>
    <w:rsid w:val="00A32F1A"/>
    <w:rsid w:val="00A353A9"/>
    <w:rsid w:val="00A37B51"/>
    <w:rsid w:val="00A37D10"/>
    <w:rsid w:val="00A423D4"/>
    <w:rsid w:val="00A50965"/>
    <w:rsid w:val="00A54B87"/>
    <w:rsid w:val="00A55248"/>
    <w:rsid w:val="00A617AC"/>
    <w:rsid w:val="00A62CFE"/>
    <w:rsid w:val="00A816DF"/>
    <w:rsid w:val="00A921E9"/>
    <w:rsid w:val="00A957FD"/>
    <w:rsid w:val="00AA204D"/>
    <w:rsid w:val="00AA4BB2"/>
    <w:rsid w:val="00AB5C38"/>
    <w:rsid w:val="00AC097E"/>
    <w:rsid w:val="00AC65B0"/>
    <w:rsid w:val="00AD06ED"/>
    <w:rsid w:val="00AD2635"/>
    <w:rsid w:val="00AD3B21"/>
    <w:rsid w:val="00AF2C93"/>
    <w:rsid w:val="00AF5444"/>
    <w:rsid w:val="00B01D6C"/>
    <w:rsid w:val="00B031F1"/>
    <w:rsid w:val="00B04FB6"/>
    <w:rsid w:val="00B14351"/>
    <w:rsid w:val="00B23799"/>
    <w:rsid w:val="00B313BF"/>
    <w:rsid w:val="00B321EC"/>
    <w:rsid w:val="00B338AE"/>
    <w:rsid w:val="00B34064"/>
    <w:rsid w:val="00B36693"/>
    <w:rsid w:val="00B40EBF"/>
    <w:rsid w:val="00B47D2C"/>
    <w:rsid w:val="00B55C59"/>
    <w:rsid w:val="00B616D1"/>
    <w:rsid w:val="00B623F5"/>
    <w:rsid w:val="00B717D9"/>
    <w:rsid w:val="00B85D75"/>
    <w:rsid w:val="00B944B9"/>
    <w:rsid w:val="00BD1719"/>
    <w:rsid w:val="00BD2F18"/>
    <w:rsid w:val="00BE2269"/>
    <w:rsid w:val="00BF0791"/>
    <w:rsid w:val="00BF41D6"/>
    <w:rsid w:val="00BF6519"/>
    <w:rsid w:val="00C10EE4"/>
    <w:rsid w:val="00C27588"/>
    <w:rsid w:val="00C278E3"/>
    <w:rsid w:val="00C5420F"/>
    <w:rsid w:val="00C55333"/>
    <w:rsid w:val="00C5629F"/>
    <w:rsid w:val="00C71A10"/>
    <w:rsid w:val="00C74BF5"/>
    <w:rsid w:val="00C843E0"/>
    <w:rsid w:val="00CA232C"/>
    <w:rsid w:val="00CB3A5C"/>
    <w:rsid w:val="00CC318A"/>
    <w:rsid w:val="00CC56C7"/>
    <w:rsid w:val="00CE61C8"/>
    <w:rsid w:val="00CF7D01"/>
    <w:rsid w:val="00D008E5"/>
    <w:rsid w:val="00D0197F"/>
    <w:rsid w:val="00D02D62"/>
    <w:rsid w:val="00D11759"/>
    <w:rsid w:val="00D26510"/>
    <w:rsid w:val="00D30CAC"/>
    <w:rsid w:val="00D3433C"/>
    <w:rsid w:val="00D366F6"/>
    <w:rsid w:val="00D3750D"/>
    <w:rsid w:val="00D402CE"/>
    <w:rsid w:val="00D50DF8"/>
    <w:rsid w:val="00D519D7"/>
    <w:rsid w:val="00D66E3D"/>
    <w:rsid w:val="00D7697D"/>
    <w:rsid w:val="00D80F02"/>
    <w:rsid w:val="00D96263"/>
    <w:rsid w:val="00DA15E9"/>
    <w:rsid w:val="00DA3E1E"/>
    <w:rsid w:val="00DB3E78"/>
    <w:rsid w:val="00DD2F8C"/>
    <w:rsid w:val="00DD4BAA"/>
    <w:rsid w:val="00DD5AD0"/>
    <w:rsid w:val="00DD647F"/>
    <w:rsid w:val="00DD7307"/>
    <w:rsid w:val="00DF4C28"/>
    <w:rsid w:val="00DF7744"/>
    <w:rsid w:val="00DF7E84"/>
    <w:rsid w:val="00E05B0A"/>
    <w:rsid w:val="00E13D57"/>
    <w:rsid w:val="00E22333"/>
    <w:rsid w:val="00E3562E"/>
    <w:rsid w:val="00E35DF8"/>
    <w:rsid w:val="00E40BD3"/>
    <w:rsid w:val="00E44EA0"/>
    <w:rsid w:val="00E50370"/>
    <w:rsid w:val="00E51B01"/>
    <w:rsid w:val="00E529AE"/>
    <w:rsid w:val="00E64B5D"/>
    <w:rsid w:val="00E718C8"/>
    <w:rsid w:val="00E71D6A"/>
    <w:rsid w:val="00E91396"/>
    <w:rsid w:val="00E924BE"/>
    <w:rsid w:val="00E9270A"/>
    <w:rsid w:val="00EA463C"/>
    <w:rsid w:val="00EB58F5"/>
    <w:rsid w:val="00EC3F2D"/>
    <w:rsid w:val="00EC4EBB"/>
    <w:rsid w:val="00ED54C7"/>
    <w:rsid w:val="00EE709F"/>
    <w:rsid w:val="00EF09FD"/>
    <w:rsid w:val="00F05442"/>
    <w:rsid w:val="00F061DF"/>
    <w:rsid w:val="00F143B8"/>
    <w:rsid w:val="00F20D65"/>
    <w:rsid w:val="00F264DA"/>
    <w:rsid w:val="00F30300"/>
    <w:rsid w:val="00F314D0"/>
    <w:rsid w:val="00F44C57"/>
    <w:rsid w:val="00F46DCC"/>
    <w:rsid w:val="00F47B95"/>
    <w:rsid w:val="00F63FC1"/>
    <w:rsid w:val="00F739D5"/>
    <w:rsid w:val="00F91702"/>
    <w:rsid w:val="00F97222"/>
    <w:rsid w:val="00FA1CAC"/>
    <w:rsid w:val="00FA27F4"/>
    <w:rsid w:val="00FA32AE"/>
    <w:rsid w:val="00FC0B3D"/>
    <w:rsid w:val="00FD00BA"/>
    <w:rsid w:val="00FD0709"/>
    <w:rsid w:val="00FD16BB"/>
    <w:rsid w:val="00FD2F0F"/>
    <w:rsid w:val="00FD5F4A"/>
    <w:rsid w:val="00FE1251"/>
    <w:rsid w:val="00FE2C38"/>
    <w:rsid w:val="00FF2500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4E16F"/>
  <w15:docId w15:val="{82ECAAF4-B779-4345-B947-E3BCB47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3E71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B623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25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F44C57"/>
    <w:pPr>
      <w:keepNext/>
      <w:jc w:val="center"/>
      <w:outlineLvl w:val="3"/>
    </w:pPr>
    <w:rPr>
      <w:b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F651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F6519"/>
    <w:pPr>
      <w:tabs>
        <w:tab w:val="center" w:pos="4536"/>
        <w:tab w:val="right" w:pos="9072"/>
      </w:tabs>
    </w:pPr>
  </w:style>
  <w:style w:type="character" w:styleId="Hypertextovodkaz">
    <w:name w:val="Hyperlink"/>
    <w:rsid w:val="00723E71"/>
    <w:rPr>
      <w:color w:val="0000FF"/>
      <w:u w:val="single"/>
    </w:rPr>
  </w:style>
  <w:style w:type="character" w:customStyle="1" w:styleId="StylE-mailovZprvy17">
    <w:name w:val="StylE-mailovéZprávy17"/>
    <w:semiHidden/>
    <w:rsid w:val="00723E71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ln"/>
    <w:rsid w:val="00C5420F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last">
    <w:name w:val="msolistparagraphcxsplast"/>
    <w:basedOn w:val="Normln"/>
    <w:rsid w:val="00C5420F"/>
    <w:pPr>
      <w:spacing w:before="100" w:beforeAutospacing="1" w:after="100" w:afterAutospacing="1"/>
    </w:pPr>
    <w:rPr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4F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DD7307"/>
    <w:pPr>
      <w:spacing w:before="100" w:beforeAutospacing="1" w:after="119"/>
    </w:pPr>
    <w:rPr>
      <w:lang w:val="en-US" w:eastAsia="en-US"/>
    </w:rPr>
  </w:style>
  <w:style w:type="character" w:customStyle="1" w:styleId="FormtovanvHTMLChar">
    <w:name w:val="Formátovaný v HTML Char"/>
    <w:link w:val="FormtovanvHTML"/>
    <w:uiPriority w:val="99"/>
    <w:rsid w:val="005F3438"/>
    <w:rPr>
      <w:rFonts w:ascii="Courier New" w:hAnsi="Courier New" w:cs="Courier New"/>
      <w:lang w:val="en-US" w:eastAsia="en-US"/>
    </w:rPr>
  </w:style>
  <w:style w:type="character" w:customStyle="1" w:styleId="Nadpis4Char">
    <w:name w:val="Nadpis 4 Char"/>
    <w:link w:val="Nadpis4"/>
    <w:rsid w:val="00F44C57"/>
    <w:rPr>
      <w:b/>
      <w:sz w:val="24"/>
      <w:lang w:val="cs-CZ" w:eastAsia="cs-CZ"/>
    </w:rPr>
  </w:style>
  <w:style w:type="paragraph" w:customStyle="1" w:styleId="BodyText21">
    <w:name w:val="Body Text 21"/>
    <w:basedOn w:val="Normln"/>
    <w:rsid w:val="00F44C57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val="cs-CZ" w:eastAsia="cs-CZ"/>
    </w:rPr>
  </w:style>
  <w:style w:type="character" w:customStyle="1" w:styleId="Nadpis1Char">
    <w:name w:val="Nadpis 1 Char"/>
    <w:link w:val="Nadpis1"/>
    <w:rsid w:val="00B623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uiPriority w:val="99"/>
    <w:rsid w:val="00B623F5"/>
    <w:rPr>
      <w:sz w:val="24"/>
      <w:szCs w:val="24"/>
    </w:rPr>
  </w:style>
  <w:style w:type="paragraph" w:styleId="Prosttext">
    <w:name w:val="Plain Text"/>
    <w:basedOn w:val="Normln"/>
    <w:link w:val="ProsttextChar"/>
    <w:unhideWhenUsed/>
    <w:rsid w:val="00B623F5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link w:val="Prosttext"/>
    <w:rsid w:val="00B623F5"/>
    <w:rPr>
      <w:rFonts w:ascii="Courier New" w:hAnsi="Courier New" w:cs="Courier New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97395"/>
    <w:pPr>
      <w:ind w:left="708"/>
    </w:pPr>
  </w:style>
  <w:style w:type="character" w:customStyle="1" w:styleId="Nadpis3Char">
    <w:name w:val="Nadpis 3 Char"/>
    <w:link w:val="Nadpis3"/>
    <w:semiHidden/>
    <w:rsid w:val="00A250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wm-msonormal">
    <w:name w:val="-wm-msonormal"/>
    <w:basedOn w:val="Normln"/>
    <w:rsid w:val="00430D5A"/>
    <w:pPr>
      <w:spacing w:before="100" w:beforeAutospacing="1" w:after="100" w:afterAutospacing="1"/>
    </w:pPr>
    <w:rPr>
      <w:lang w:eastAsia="ja-JP"/>
    </w:rPr>
  </w:style>
  <w:style w:type="character" w:styleId="Siln">
    <w:name w:val="Strong"/>
    <w:basedOn w:val="Standardnpsmoodstavce"/>
    <w:uiPriority w:val="22"/>
    <w:qFormat/>
    <w:rsid w:val="00576B12"/>
    <w:rPr>
      <w:b/>
      <w:bCs/>
    </w:rPr>
  </w:style>
  <w:style w:type="character" w:customStyle="1" w:styleId="Nevyeenzmnka1">
    <w:name w:val="Nevyřešená zmínka1"/>
    <w:basedOn w:val="Standardnpsmoodstavce"/>
    <w:rsid w:val="005A57C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semiHidden/>
    <w:unhideWhenUsed/>
    <w:rsid w:val="008E3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E3591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uck\AppData\Local\Temp\hp_zlatatretra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3DB8-84FC-45BF-944E-29D02A78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hp_zlatatretra2020</Template>
  <TotalTime>5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49</vt:lpstr>
      <vt:lpstr>49</vt:lpstr>
    </vt:vector>
  </TitlesOfParts>
  <Company>Ali FEI grup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</dc:title>
  <dc:creator>Alfons Juck</dc:creator>
  <cp:lastModifiedBy>jana sobcikova</cp:lastModifiedBy>
  <cp:revision>7</cp:revision>
  <cp:lastPrinted>2016-11-28T07:41:00Z</cp:lastPrinted>
  <dcterms:created xsi:type="dcterms:W3CDTF">2021-05-17T09:24:00Z</dcterms:created>
  <dcterms:modified xsi:type="dcterms:W3CDTF">2021-05-20T07:22:00Z</dcterms:modified>
</cp:coreProperties>
</file>